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CD454" w14:textId="77777777" w:rsidR="000D5932" w:rsidRDefault="000D5932">
      <w:pPr>
        <w:rPr>
          <w:sz w:val="28"/>
          <w:szCs w:val="28"/>
        </w:rPr>
      </w:pPr>
    </w:p>
    <w:p w14:paraId="127A4D78" w14:textId="77777777" w:rsidR="000D593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第七周班级量化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0D5932" w14:paraId="01FC3324" w14:textId="77777777">
        <w:trPr>
          <w:trHeight w:val="6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BBD9" w14:textId="77777777" w:rsidR="000D5932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46056A12" w14:textId="77777777" w:rsidR="000D5932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3004A" w14:textId="77777777" w:rsidR="000D5932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4BEF0939" w14:textId="77777777" w:rsidR="000D5932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1B097" w14:textId="77777777" w:rsidR="000D5932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0655F" w14:textId="77777777" w:rsidR="000D5932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48DDE985" w14:textId="77777777" w:rsidR="000D5932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45E79" w14:textId="77777777" w:rsidR="000D5932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9028D" w14:textId="77777777" w:rsidR="000D5932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3B6B5" w14:textId="77777777" w:rsidR="000D5932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535A4" w14:textId="77777777" w:rsidR="000D5932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0707A009" w14:textId="77777777" w:rsidR="000D5932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32960" w14:textId="77777777" w:rsidR="000D5932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712E2" w14:textId="77777777" w:rsidR="000D5932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468C14C2" w14:textId="77777777" w:rsidR="000D5932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53A36" w14:textId="77777777" w:rsidR="000D5932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6D406" w14:textId="77777777" w:rsidR="000D5932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2B50E30A" w14:textId="77777777" w:rsidR="000D5932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2D005" w14:textId="77777777" w:rsidR="000D5932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34468" w14:textId="77777777" w:rsidR="000D5932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41588" w14:textId="77777777" w:rsidR="000D5932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AF4BF" w14:textId="77777777" w:rsidR="000D5932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C2444" w14:textId="77777777" w:rsidR="000D5932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83F96" w14:textId="77777777" w:rsidR="000D5932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0D5932" w14:paraId="05EEE89F" w14:textId="77777777">
        <w:trPr>
          <w:trHeight w:val="26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90CB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95BC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43E8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09CD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D43E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0F0A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B52C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17DA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C8E2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52E8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48BA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D51F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E006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373F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4966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9BE9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E28F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422C" w14:textId="77777777" w:rsidR="000D5932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邵明娜 玩手机</w:t>
            </w:r>
          </w:p>
          <w:p w14:paraId="1D4F4AA2" w14:textId="77777777" w:rsidR="000D5932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228 #1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侯杰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垃圾未倒</w:t>
            </w:r>
          </w:p>
        </w:tc>
      </w:tr>
      <w:tr w:rsidR="000D5932" w14:paraId="55F6E53D" w14:textId="77777777">
        <w:trPr>
          <w:trHeight w:val="29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BEFB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64E6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8A7F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F3CB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926E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5E14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F01E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9A59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0E17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6651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02B9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501F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71BB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DCD0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F525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87A0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D048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14C0" w14:textId="77777777" w:rsidR="000D5932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李佳运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李杭蔚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宋欢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欢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玩手机</w:t>
            </w:r>
          </w:p>
        </w:tc>
      </w:tr>
      <w:tr w:rsidR="000D5932" w14:paraId="5ACD0DEB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26AE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D307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8A16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3FF7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B5A1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C597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579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50DA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7005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4BD4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DFF4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689C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01C4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6E8F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19D2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7E22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A6F4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DF38" w14:textId="77777777" w:rsidR="000D5932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孔凡超1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李家润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李贵阳 玩手机</w:t>
            </w:r>
          </w:p>
          <w:p w14:paraId="22EC357F" w14:textId="77777777" w:rsidR="000D5932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212 #3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李跃忠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214 #4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钱灿 垃圾未倒</w:t>
            </w:r>
          </w:p>
        </w:tc>
      </w:tr>
      <w:tr w:rsidR="000D5932" w14:paraId="7887C2CB" w14:textId="77777777">
        <w:trPr>
          <w:trHeight w:val="32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E6D6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59E4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3181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0C1D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94BE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1F8F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5EF4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A4B6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AD83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5ACD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26A5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35F3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72FB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00DE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1DE4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741D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76E5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FA6C" w14:textId="77777777" w:rsidR="000D5932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220 #2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谷灿#4李明晨 垃圾未倒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221 #1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廖鸿峰#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刘绍兴#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卢帆#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罗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堃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垃圾未倒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225 #3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张艺骞 垃圾未倒</w:t>
            </w:r>
          </w:p>
        </w:tc>
      </w:tr>
      <w:tr w:rsidR="000D5932" w14:paraId="014B8289" w14:textId="77777777">
        <w:trPr>
          <w:trHeight w:val="24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E37B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915F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9905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0E6F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AC50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59CC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ADB1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3D2F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24C4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543B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6441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DF2B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2805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38E2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139D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3BE2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42BE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2D3F" w14:textId="77777777" w:rsidR="000D5932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023 #1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朱良宽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刘智铭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唐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唐子杰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王晨#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张政 地面脏</w:t>
            </w:r>
          </w:p>
        </w:tc>
      </w:tr>
      <w:tr w:rsidR="000D5932" w14:paraId="4F057D98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8189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2E5A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FFDF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EB4C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A1EB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9003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7C30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00A7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B785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53A3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8AD3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AF19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21E2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9FBD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D7D3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7C0A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62EC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E908" w14:textId="77777777" w:rsidR="000D5932" w:rsidRDefault="000D593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D5932" w14:paraId="411D95CE" w14:textId="77777777">
        <w:trPr>
          <w:trHeight w:val="20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1812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3AF1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DF34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BBCF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DFF3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2865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9097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F242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9C21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62C6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1608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EB0E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29C4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0816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2390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10A0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7E47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2D75" w14:textId="77777777" w:rsidR="000D5932" w:rsidRDefault="000D593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D5932" w14:paraId="1ED00F84" w14:textId="77777777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D16F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61C0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AEBB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2DAD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157E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8633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1D15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7E35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66FD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A012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BA2A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BF1D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9DEB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06CE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DCC9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DD98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CA23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8A37" w14:textId="77777777" w:rsidR="000D5932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05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褚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舒畅 没带书</w:t>
            </w:r>
          </w:p>
          <w:p w14:paraId="741D303A" w14:textId="77777777" w:rsidR="000D5932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女工：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104-1-4 </w:t>
            </w:r>
            <w:proofErr w:type="gramStart"/>
            <w:r>
              <w:rPr>
                <w:rFonts w:hint="eastAsia"/>
                <w:sz w:val="15"/>
                <w:szCs w:val="15"/>
              </w:rPr>
              <w:t>王嘉瑶</w:t>
            </w:r>
            <w:proofErr w:type="gramEnd"/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有违禁品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床上有衣物</w:t>
            </w:r>
          </w:p>
        </w:tc>
      </w:tr>
      <w:tr w:rsidR="000D5932" w14:paraId="75C6ACAE" w14:textId="77777777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0AE7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127D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25B2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E0CD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E8B9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C949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EBAE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5D48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82B9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DEE1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3841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D947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2D18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C351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CCD8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732E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7718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7CDA" w14:textId="77777777" w:rsidR="000D5932" w:rsidRDefault="000D593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D5932" w14:paraId="59FB924F" w14:textId="77777777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8838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B3AC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9377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2F19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9717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325B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C791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DEEB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9DAA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3065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378E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2A83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D1F5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9333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D448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B64F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BA9B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B834" w14:textId="77777777" w:rsidR="000D5932" w:rsidRDefault="000D593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D5932" w14:paraId="57BFBC9B" w14:textId="77777777">
        <w:trPr>
          <w:trHeight w:val="44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BE5D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AB35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FDA6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AAA3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072F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52FE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A79A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83CE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4CE7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164E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86C1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5A7A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D548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189F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9A6C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1B71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A1C7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466D" w14:textId="77777777" w:rsidR="000D5932" w:rsidRDefault="000D593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D5932" w14:paraId="2ADBD35D" w14:textId="77777777">
        <w:trPr>
          <w:trHeight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6DA2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CC34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8D2F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F096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59EC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8BC0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167F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E680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603D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F6A7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2D20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F0E8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A450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5518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773A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A923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118.50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7EF9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1FCE" w14:textId="77777777" w:rsidR="000D5932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张明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乔海博 玩手机</w:t>
            </w:r>
          </w:p>
        </w:tc>
      </w:tr>
      <w:tr w:rsidR="000D5932" w14:paraId="5B854092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7319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5787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C0E5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C56B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647F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590C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CD0C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F4DD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A244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FEB0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AD09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F8EC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80F3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D6FF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E40E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CABF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DD2D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CE62" w14:textId="77777777" w:rsidR="000D5932" w:rsidRDefault="000D593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D5932" w14:paraId="7AAF8105" w14:textId="77777777">
        <w:trPr>
          <w:trHeight w:val="26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F902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7EA5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4D44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14EE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9F3E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CA85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FE3F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9DFD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CA5A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B790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D320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34DC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CBA4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25C0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020D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9B9E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118.75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CFA5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BF36" w14:textId="77777777" w:rsidR="000D5932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39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热苏力吾米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 旷课</w:t>
            </w:r>
          </w:p>
          <w:p w14:paraId="09256565" w14:textId="77777777" w:rsidR="000D5932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015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董哲#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封成霖#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冯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赟#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高雨泽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花爽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垃圾未倒</w:t>
            </w:r>
          </w:p>
        </w:tc>
      </w:tr>
      <w:tr w:rsidR="000D5932" w14:paraId="0EE05E30" w14:textId="77777777">
        <w:trPr>
          <w:trHeight w:val="28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98E6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819B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C6D0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F98C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3D7B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9EC7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2551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52EB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C796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712D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A138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B1F7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3BA7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574E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F274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F892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118.50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F9BB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4051" w14:textId="77777777" w:rsidR="000D5932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04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崔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春阳 带耳机讲话</w:t>
            </w:r>
          </w:p>
          <w:p w14:paraId="778044E8" w14:textId="77777777" w:rsidR="000D5932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028 #1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王柏淳#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王乾#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王苇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王叶振#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陈龙 地面脏</w:t>
            </w:r>
          </w:p>
        </w:tc>
      </w:tr>
      <w:tr w:rsidR="000D5932" w14:paraId="51487656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0C1D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829C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7EDB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456A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D3A5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1638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1B71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8144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BE8F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37E8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B5D1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FA8D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D514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42A5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A0BD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429D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118.75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2D3E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83CF" w14:textId="77777777" w:rsidR="000D5932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张栩裴 旷课</w:t>
            </w:r>
          </w:p>
        </w:tc>
      </w:tr>
      <w:tr w:rsidR="000D5932" w14:paraId="4BB880CF" w14:textId="77777777">
        <w:trPr>
          <w:trHeight w:val="36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AEC9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444A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9A9B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1056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9FE4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AFFE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65A9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DBB0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B9DD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45B3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CBE1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4723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DFBB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F6DA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F505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82FA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9992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4D55" w14:textId="77777777" w:rsidR="000D5932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05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腾仰嘉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孙国琰 旷课</w:t>
            </w:r>
          </w:p>
        </w:tc>
      </w:tr>
      <w:tr w:rsidR="000D5932" w14:paraId="56C4082A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5141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EC1A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71D9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4FE0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0723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9D7C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7ABB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4C3A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FCF4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D2BD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7C0A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949A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B348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BB1A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CE81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00A8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105.00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060C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CC1B" w14:textId="77777777" w:rsidR="000D5932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</w:rPr>
              <w:t xml:space="preserve">周二 </w:t>
            </w:r>
            <w:r>
              <w:rPr>
                <w:rFonts w:ascii="宋体" w:hAnsi="宋体" w:cs="宋体"/>
                <w:sz w:val="18"/>
              </w:rPr>
              <w:t>118</w:t>
            </w:r>
            <w:r>
              <w:rPr>
                <w:rFonts w:ascii="宋体" w:hAnsi="宋体" w:cs="宋体" w:hint="eastAsia"/>
                <w:sz w:val="18"/>
              </w:rPr>
              <w:t xml:space="preserve"> 5#</w:t>
            </w:r>
            <w:r>
              <w:rPr>
                <w:rFonts w:ascii="宋体" w:hAnsi="宋体" w:cs="宋体"/>
                <w:sz w:val="18"/>
              </w:rPr>
              <w:t>徐迟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垃圾未倒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120</w:t>
            </w:r>
            <w:r>
              <w:rPr>
                <w:rFonts w:ascii="宋体" w:hAnsi="宋体" w:cs="宋体" w:hint="eastAsia"/>
                <w:sz w:val="18"/>
              </w:rPr>
              <w:t xml:space="preserve"> 3#</w:t>
            </w:r>
            <w:r>
              <w:rPr>
                <w:rFonts w:ascii="宋体" w:hAnsi="宋体" w:cs="宋体"/>
                <w:sz w:val="18"/>
              </w:rPr>
              <w:t>郝子阳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垃圾未倒</w:t>
            </w:r>
            <w:r>
              <w:rPr>
                <w:rFonts w:ascii="宋体" w:hAnsi="宋体" w:cs="宋体" w:hint="eastAsia"/>
                <w:sz w:val="18"/>
              </w:rPr>
              <w:t xml:space="preserve"> 周三 118 1#</w:t>
            </w:r>
            <w:r>
              <w:rPr>
                <w:rFonts w:ascii="宋体" w:hAnsi="宋体" w:cs="宋体"/>
                <w:sz w:val="18"/>
              </w:rPr>
              <w:t>张明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垃圾未倒</w:t>
            </w:r>
            <w:r>
              <w:rPr>
                <w:rFonts w:ascii="宋体" w:hAnsi="宋体" w:cs="宋体" w:hint="eastAsia"/>
                <w:sz w:val="18"/>
              </w:rPr>
              <w:t xml:space="preserve"> 122 3#</w:t>
            </w:r>
            <w:r>
              <w:rPr>
                <w:rFonts w:ascii="宋体" w:hAnsi="宋体" w:cs="宋体"/>
                <w:sz w:val="18"/>
              </w:rPr>
              <w:t>王嘉</w:t>
            </w:r>
            <w:proofErr w:type="gramStart"/>
            <w:r>
              <w:rPr>
                <w:rFonts w:ascii="宋体" w:hAnsi="宋体" w:cs="宋体"/>
                <w:sz w:val="18"/>
              </w:rPr>
              <w:t>一</w:t>
            </w:r>
            <w:proofErr w:type="gramEnd"/>
            <w:r>
              <w:rPr>
                <w:rFonts w:ascii="宋体" w:hAnsi="宋体" w:cs="宋体"/>
                <w:sz w:val="18"/>
              </w:rPr>
              <w:t>垃圾未倒</w:t>
            </w:r>
            <w:r>
              <w:rPr>
                <w:rFonts w:ascii="宋体" w:hAnsi="宋体" w:cs="宋体" w:hint="eastAsia"/>
                <w:sz w:val="18"/>
              </w:rPr>
              <w:t xml:space="preserve"> 121 5#</w:t>
            </w:r>
            <w:proofErr w:type="gramStart"/>
            <w:r>
              <w:rPr>
                <w:rFonts w:ascii="宋体" w:hAnsi="宋体" w:cs="宋体"/>
                <w:sz w:val="18"/>
              </w:rPr>
              <w:t>徐壮</w:t>
            </w:r>
            <w:proofErr w:type="gramEnd"/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垃圾</w:t>
            </w:r>
            <w:r>
              <w:rPr>
                <w:rFonts w:ascii="宋体" w:hAnsi="宋体" w:cs="宋体" w:hint="eastAsia"/>
                <w:sz w:val="18"/>
              </w:rPr>
              <w:t>未倒 6#</w:t>
            </w:r>
            <w:proofErr w:type="gramStart"/>
            <w:r>
              <w:rPr>
                <w:rFonts w:ascii="宋体" w:hAnsi="宋体" w:cs="宋体"/>
                <w:sz w:val="18"/>
              </w:rPr>
              <w:t>热那提</w:t>
            </w:r>
            <w:proofErr w:type="gramEnd"/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垃圾未倒</w:t>
            </w:r>
            <w:r>
              <w:rPr>
                <w:rFonts w:ascii="宋体" w:hAnsi="宋体" w:cs="宋体" w:hint="eastAsia"/>
                <w:sz w:val="18"/>
              </w:rPr>
              <w:t xml:space="preserve"> 周四118 1#</w:t>
            </w:r>
            <w:r>
              <w:rPr>
                <w:rFonts w:ascii="宋体" w:hAnsi="宋体" w:cs="宋体"/>
                <w:sz w:val="18"/>
              </w:rPr>
              <w:t>张明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被子未叠115全体未起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119全体未起</w:t>
            </w:r>
            <w:r>
              <w:rPr>
                <w:rFonts w:ascii="宋体" w:hAnsi="宋体" w:cs="宋体" w:hint="eastAsia"/>
                <w:sz w:val="18"/>
              </w:rPr>
              <w:t xml:space="preserve"> 121 2#</w:t>
            </w:r>
            <w:r>
              <w:rPr>
                <w:rFonts w:ascii="宋体" w:hAnsi="宋体" w:cs="宋体"/>
                <w:sz w:val="18"/>
              </w:rPr>
              <w:t>刘丰源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lastRenderedPageBreak/>
              <w:t>未起</w:t>
            </w:r>
            <w:r>
              <w:rPr>
                <w:rFonts w:ascii="宋体" w:hAnsi="宋体" w:cs="宋体" w:hint="eastAsia"/>
                <w:sz w:val="18"/>
              </w:rPr>
              <w:t xml:space="preserve"> 121 5#</w:t>
            </w:r>
            <w:proofErr w:type="gramStart"/>
            <w:r>
              <w:rPr>
                <w:rFonts w:ascii="宋体" w:hAnsi="宋体" w:cs="宋体"/>
                <w:sz w:val="18"/>
              </w:rPr>
              <w:t>徐壮</w:t>
            </w:r>
            <w:proofErr w:type="gramEnd"/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被子未叠</w:t>
            </w:r>
          </w:p>
        </w:tc>
      </w:tr>
      <w:tr w:rsidR="000D5932" w14:paraId="2EC45346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23BA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62B3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357B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A253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20B3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1EA2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4.70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221E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A21A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AB0A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988A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D45B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6206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7E81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2482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5CA0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5851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108.20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EE60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8F47" w14:textId="77777777" w:rsidR="000D5932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陈伟杰 玩手机 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蔡文轩 玩手机</w:t>
            </w:r>
          </w:p>
          <w:p w14:paraId="71644552" w14:textId="77777777" w:rsidR="000D5932" w:rsidRDefault="00000000">
            <w:pPr>
              <w:ind w:left="181" w:hangingChars="100" w:hanging="181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</w:rPr>
              <w:t xml:space="preserve">周二 </w:t>
            </w:r>
            <w:r>
              <w:rPr>
                <w:rFonts w:ascii="宋体" w:hAnsi="宋体" w:cs="宋体"/>
                <w:sz w:val="18"/>
              </w:rPr>
              <w:t>128</w:t>
            </w:r>
            <w:r>
              <w:rPr>
                <w:rFonts w:ascii="宋体" w:hAnsi="宋体" w:cs="宋体" w:hint="eastAsia"/>
                <w:sz w:val="18"/>
              </w:rPr>
              <w:t xml:space="preserve"> 5# </w:t>
            </w:r>
            <w:r>
              <w:rPr>
                <w:rFonts w:ascii="宋体" w:hAnsi="宋体" w:cs="宋体"/>
                <w:sz w:val="18"/>
              </w:rPr>
              <w:t>冯松柏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垃圾未倒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125</w:t>
            </w:r>
            <w:r>
              <w:rPr>
                <w:rFonts w:ascii="宋体" w:hAnsi="宋体" w:cs="宋体" w:hint="eastAsia"/>
                <w:sz w:val="18"/>
              </w:rPr>
              <w:t xml:space="preserve"> 4#</w:t>
            </w:r>
            <w:r>
              <w:rPr>
                <w:rFonts w:ascii="宋体" w:hAnsi="宋体" w:cs="宋体"/>
                <w:sz w:val="18"/>
              </w:rPr>
              <w:t>潘成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垃圾未倒,127</w:t>
            </w:r>
            <w:r>
              <w:rPr>
                <w:rFonts w:ascii="宋体" w:hAnsi="宋体" w:cs="宋体" w:hint="eastAsia"/>
                <w:sz w:val="18"/>
              </w:rPr>
              <w:t xml:space="preserve"> 5# </w:t>
            </w:r>
            <w:proofErr w:type="gramStart"/>
            <w:r>
              <w:rPr>
                <w:rFonts w:ascii="宋体" w:hAnsi="宋体" w:cs="宋体"/>
                <w:sz w:val="18"/>
              </w:rPr>
              <w:t>陈江兰被子</w:t>
            </w:r>
            <w:proofErr w:type="gramEnd"/>
            <w:r>
              <w:rPr>
                <w:rFonts w:ascii="宋体" w:hAnsi="宋体" w:cs="宋体"/>
                <w:sz w:val="18"/>
              </w:rPr>
              <w:t>未叠</w:t>
            </w:r>
            <w:r>
              <w:rPr>
                <w:rFonts w:ascii="宋体" w:hAnsi="宋体" w:cs="宋体" w:hint="eastAsia"/>
                <w:sz w:val="18"/>
              </w:rPr>
              <w:t xml:space="preserve"> 周三 126 5#</w:t>
            </w:r>
            <w:r>
              <w:rPr>
                <w:rFonts w:ascii="宋体" w:hAnsi="宋体" w:cs="宋体"/>
                <w:sz w:val="18"/>
              </w:rPr>
              <w:t>唐伟业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未起</w:t>
            </w:r>
            <w:r>
              <w:rPr>
                <w:rFonts w:ascii="宋体" w:hAnsi="宋体" w:cs="宋体" w:hint="eastAsia"/>
                <w:sz w:val="18"/>
              </w:rPr>
              <w:t xml:space="preserve"> 6#</w:t>
            </w:r>
            <w:proofErr w:type="gramStart"/>
            <w:r>
              <w:rPr>
                <w:rFonts w:ascii="宋体" w:hAnsi="宋体" w:cs="宋体"/>
                <w:sz w:val="18"/>
              </w:rPr>
              <w:t>叶鸿鸣</w:t>
            </w:r>
            <w:proofErr w:type="gramEnd"/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未起</w:t>
            </w:r>
            <w:r>
              <w:rPr>
                <w:rFonts w:ascii="宋体" w:hAnsi="宋体" w:cs="宋体" w:hint="eastAsia"/>
                <w:sz w:val="18"/>
              </w:rPr>
              <w:t xml:space="preserve"> 123 5#</w:t>
            </w:r>
            <w:r>
              <w:rPr>
                <w:rFonts w:ascii="宋体" w:hAnsi="宋体" w:cs="宋体"/>
                <w:sz w:val="18"/>
              </w:rPr>
              <w:t>陈伟杰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垃圾未倒</w:t>
            </w:r>
            <w:r>
              <w:rPr>
                <w:rFonts w:ascii="宋体" w:hAnsi="宋体" w:cs="宋体" w:hint="eastAsia"/>
                <w:sz w:val="18"/>
              </w:rPr>
              <w:t xml:space="preserve"> 127 2#</w:t>
            </w:r>
            <w:r>
              <w:rPr>
                <w:rFonts w:ascii="宋体" w:hAnsi="宋体" w:cs="宋体"/>
                <w:sz w:val="18"/>
              </w:rPr>
              <w:t>马志凯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未起</w:t>
            </w:r>
            <w:r>
              <w:rPr>
                <w:rFonts w:ascii="宋体" w:hAnsi="宋体" w:cs="宋体" w:hint="eastAsia"/>
                <w:sz w:val="18"/>
              </w:rPr>
              <w:t xml:space="preserve"> 周四 123 3#</w:t>
            </w:r>
            <w:proofErr w:type="gramStart"/>
            <w:r>
              <w:rPr>
                <w:rFonts w:ascii="宋体" w:hAnsi="宋体" w:cs="宋体"/>
                <w:sz w:val="18"/>
              </w:rPr>
              <w:t>陆思衡</w:t>
            </w:r>
            <w:proofErr w:type="gramEnd"/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垃圾未倒</w:t>
            </w:r>
          </w:p>
        </w:tc>
      </w:tr>
      <w:tr w:rsidR="000D5932" w14:paraId="539ED056" w14:textId="77777777">
        <w:trPr>
          <w:trHeight w:val="20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8144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E992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2DAD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230F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DD2E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E24F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14.00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DE2B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0000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B486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5F2E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13.50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5421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6FE6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9269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A768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EB6A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28EA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3F99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98F6" w14:textId="77777777" w:rsidR="000D5932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沙永智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张彤童 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张博文 睡觉 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张博文 玩手机</w:t>
            </w:r>
          </w:p>
          <w:p w14:paraId="11F1010B" w14:textId="77777777" w:rsidR="000D5932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女工：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周五 104-2 2#李米 4#赵迎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迎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椅子上挂衣服</w:t>
            </w:r>
          </w:p>
          <w:p w14:paraId="65C1B738" w14:textId="77777777" w:rsidR="000D5932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</w:rPr>
              <w:t xml:space="preserve">周二 </w:t>
            </w:r>
            <w:r>
              <w:rPr>
                <w:rFonts w:ascii="宋体" w:hAnsi="宋体" w:cs="宋体"/>
                <w:sz w:val="18"/>
              </w:rPr>
              <w:t>131</w:t>
            </w:r>
            <w:r>
              <w:rPr>
                <w:rFonts w:ascii="宋体" w:hAnsi="宋体" w:cs="宋体" w:hint="eastAsia"/>
                <w:sz w:val="18"/>
              </w:rPr>
              <w:t xml:space="preserve"> 5# </w:t>
            </w:r>
            <w:r>
              <w:rPr>
                <w:rFonts w:ascii="宋体" w:hAnsi="宋体" w:cs="宋体"/>
                <w:sz w:val="18"/>
              </w:rPr>
              <w:t>袁仿民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垃圾未倒</w:t>
            </w:r>
          </w:p>
        </w:tc>
      </w:tr>
      <w:tr w:rsidR="000D5932" w14:paraId="77305423" w14:textId="77777777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49CA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75FD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602C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5C16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AB9C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3D91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13.70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987F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4282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7787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4B16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13.50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6B0E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A652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4E0A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9C97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2739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6B6F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117.20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3DDF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3E80" w14:textId="77777777" w:rsidR="000D5932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女工：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 103-1 3#宋二迪 椅子上有衣服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垃圾桶未倒</w:t>
            </w:r>
          </w:p>
          <w:p w14:paraId="5B41679A" w14:textId="77777777" w:rsidR="000D5932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</w:rPr>
              <w:t>周四 201 1#</w:t>
            </w:r>
            <w:proofErr w:type="gramStart"/>
            <w:r>
              <w:rPr>
                <w:rFonts w:ascii="宋体" w:hAnsi="宋体" w:cs="宋体"/>
                <w:sz w:val="18"/>
              </w:rPr>
              <w:t>陈科研</w:t>
            </w:r>
            <w:proofErr w:type="gramEnd"/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被子未叠</w:t>
            </w:r>
          </w:p>
        </w:tc>
      </w:tr>
      <w:tr w:rsidR="000D5932" w14:paraId="1AEE4B98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B0B6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0279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92F4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80EC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8EE4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7A4D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9.70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9BA9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8B5E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816C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D1D9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1B7F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8A51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FB39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A395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57DB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4666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114.70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88BA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20F6" w14:textId="77777777" w:rsidR="000D5932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</w:rPr>
              <w:t xml:space="preserve">周二 </w:t>
            </w:r>
            <w:r>
              <w:rPr>
                <w:rFonts w:ascii="宋体" w:hAnsi="宋体" w:cs="宋体"/>
                <w:sz w:val="18"/>
              </w:rPr>
              <w:t>205</w:t>
            </w:r>
            <w:r>
              <w:rPr>
                <w:rFonts w:ascii="宋体" w:hAnsi="宋体" w:cs="宋体" w:hint="eastAsia"/>
                <w:sz w:val="18"/>
              </w:rPr>
              <w:t xml:space="preserve"> 5#</w:t>
            </w:r>
            <w:proofErr w:type="gramStart"/>
            <w:r>
              <w:rPr>
                <w:rFonts w:ascii="宋体" w:hAnsi="宋体" w:cs="宋体"/>
                <w:sz w:val="18"/>
              </w:rPr>
              <w:t>孙永奇</w:t>
            </w:r>
            <w:proofErr w:type="gramEnd"/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垃圾未倒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205</w:t>
            </w:r>
            <w:r>
              <w:rPr>
                <w:rFonts w:ascii="宋体" w:hAnsi="宋体" w:cs="宋体" w:hint="eastAsia"/>
                <w:sz w:val="18"/>
              </w:rPr>
              <w:t xml:space="preserve"> 4# </w:t>
            </w:r>
            <w:proofErr w:type="gramStart"/>
            <w:r>
              <w:rPr>
                <w:rFonts w:ascii="宋体" w:hAnsi="宋体" w:cs="宋体"/>
                <w:sz w:val="18"/>
              </w:rPr>
              <w:t>王造宇</w:t>
            </w:r>
            <w:proofErr w:type="gramEnd"/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被子未叠</w:t>
            </w:r>
            <w:r>
              <w:rPr>
                <w:rFonts w:ascii="宋体" w:hAnsi="宋体" w:cs="宋体" w:hint="eastAsia"/>
                <w:sz w:val="18"/>
              </w:rPr>
              <w:t xml:space="preserve"> 周三 208 1#</w:t>
            </w:r>
            <w:proofErr w:type="gramStart"/>
            <w:r>
              <w:rPr>
                <w:rFonts w:ascii="宋体" w:hAnsi="宋体" w:cs="宋体"/>
                <w:sz w:val="18"/>
              </w:rPr>
              <w:t>赵颜驰</w:t>
            </w:r>
            <w:proofErr w:type="gramEnd"/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未起</w:t>
            </w:r>
            <w:r>
              <w:rPr>
                <w:rFonts w:ascii="宋体" w:hAnsi="宋体" w:cs="宋体" w:hint="eastAsia"/>
                <w:sz w:val="18"/>
              </w:rPr>
              <w:t xml:space="preserve"> 周四 206 4#</w:t>
            </w:r>
            <w:proofErr w:type="gramStart"/>
            <w:r>
              <w:rPr>
                <w:rFonts w:ascii="宋体" w:hAnsi="宋体" w:cs="宋体"/>
                <w:sz w:val="18"/>
              </w:rPr>
              <w:t>霍维松</w:t>
            </w:r>
            <w:proofErr w:type="gramEnd"/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被子未叠</w:t>
            </w:r>
          </w:p>
        </w:tc>
      </w:tr>
      <w:tr w:rsidR="000D5932" w14:paraId="0959D63B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D1F9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096F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C834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6DC5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1A93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448D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DC8B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9C22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A3D0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25C5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F426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19C4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4461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FE59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969E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EFA9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EC15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9242" w14:textId="77777777" w:rsidR="000D5932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李文金1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房科新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说话</w:t>
            </w:r>
          </w:p>
          <w:p w14:paraId="5AC9C365" w14:textId="77777777" w:rsidR="000D5932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</w:rPr>
              <w:t xml:space="preserve">周二 </w:t>
            </w:r>
            <w:r>
              <w:rPr>
                <w:rFonts w:ascii="宋体" w:hAnsi="宋体" w:cs="宋体"/>
                <w:sz w:val="18"/>
              </w:rPr>
              <w:t>213</w:t>
            </w:r>
            <w:r>
              <w:rPr>
                <w:rFonts w:ascii="宋体" w:hAnsi="宋体" w:cs="宋体" w:hint="eastAsia"/>
                <w:sz w:val="18"/>
              </w:rPr>
              <w:t xml:space="preserve"> 2#</w:t>
            </w:r>
            <w:proofErr w:type="gramStart"/>
            <w:r>
              <w:rPr>
                <w:rFonts w:ascii="宋体" w:hAnsi="宋体" w:cs="宋体"/>
                <w:sz w:val="18"/>
              </w:rPr>
              <w:t>房科新</w:t>
            </w:r>
            <w:proofErr w:type="gramEnd"/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被子未叠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213</w:t>
            </w:r>
            <w:r>
              <w:rPr>
                <w:rFonts w:ascii="宋体" w:hAnsi="宋体" w:cs="宋体" w:hint="eastAsia"/>
                <w:sz w:val="18"/>
              </w:rPr>
              <w:t xml:space="preserve"> 5#</w:t>
            </w:r>
            <w:proofErr w:type="gramStart"/>
            <w:r>
              <w:rPr>
                <w:rFonts w:ascii="宋体" w:hAnsi="宋体" w:cs="宋体" w:hint="eastAsia"/>
                <w:sz w:val="18"/>
              </w:rPr>
              <w:t>段思臣</w:t>
            </w:r>
            <w:proofErr w:type="gramEnd"/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被子未叠</w:t>
            </w:r>
            <w:r>
              <w:rPr>
                <w:rFonts w:ascii="宋体" w:hAnsi="宋体" w:cs="宋体" w:hint="eastAsia"/>
                <w:sz w:val="18"/>
              </w:rPr>
              <w:t xml:space="preserve"> 周四 209 6#</w:t>
            </w:r>
            <w:r>
              <w:rPr>
                <w:rFonts w:ascii="宋体" w:hAnsi="宋体" w:cs="宋体"/>
                <w:sz w:val="18"/>
              </w:rPr>
              <w:t>赵文景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被子未叠</w:t>
            </w:r>
          </w:p>
        </w:tc>
      </w:tr>
      <w:tr w:rsidR="000D5932" w14:paraId="5B4C5F72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556C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EEB7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E48E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0203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128A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3617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13.00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D0DE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BD8D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8917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FA0B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44CC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26EA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D2EC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817F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D635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6667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4B45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6557" w14:textId="77777777" w:rsidR="000D5932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30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孙浚恒 玩手机</w:t>
            </w:r>
          </w:p>
          <w:p w14:paraId="01169B31" w14:textId="77777777" w:rsidR="000D5932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</w:rPr>
              <w:t>周三 221 4#</w:t>
            </w:r>
            <w:r>
              <w:rPr>
                <w:rFonts w:ascii="宋体" w:hAnsi="宋体" w:cs="宋体"/>
                <w:sz w:val="18"/>
              </w:rPr>
              <w:t>李杰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垃圾未倒</w:t>
            </w:r>
            <w:r>
              <w:rPr>
                <w:rFonts w:ascii="宋体" w:hAnsi="宋体" w:cs="宋体" w:hint="eastAsia"/>
                <w:sz w:val="18"/>
              </w:rPr>
              <w:t xml:space="preserve"> 217 4#</w:t>
            </w:r>
            <w:r>
              <w:rPr>
                <w:rFonts w:ascii="宋体" w:hAnsi="宋体" w:cs="宋体"/>
                <w:sz w:val="18"/>
              </w:rPr>
              <w:t>张建营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垃圾未倒</w:t>
            </w:r>
          </w:p>
        </w:tc>
      </w:tr>
      <w:tr w:rsidR="000D5932" w14:paraId="08FEEEF4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7E8C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6F8A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E130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E966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A44D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0B4B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13.00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169B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3AC2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0763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0B73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143F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63B8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517A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81AB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80D9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C4E4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118.00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6AA6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13B0" w14:textId="77777777" w:rsidR="000D5932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</w:rPr>
              <w:t>周三 225 3#</w:t>
            </w:r>
            <w:proofErr w:type="gramStart"/>
            <w:r>
              <w:rPr>
                <w:rFonts w:ascii="宋体" w:hAnsi="宋体" w:cs="宋体"/>
                <w:sz w:val="18"/>
              </w:rPr>
              <w:t>孙梦彪</w:t>
            </w:r>
            <w:proofErr w:type="gramEnd"/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垃圾未倒</w:t>
            </w:r>
            <w:r>
              <w:rPr>
                <w:rFonts w:ascii="宋体" w:hAnsi="宋体" w:cs="宋体" w:hint="eastAsia"/>
                <w:sz w:val="18"/>
              </w:rPr>
              <w:t xml:space="preserve"> 周四 229 5#</w:t>
            </w:r>
            <w:r>
              <w:rPr>
                <w:rFonts w:ascii="宋体" w:hAnsi="宋体" w:cs="宋体"/>
                <w:sz w:val="18"/>
              </w:rPr>
              <w:t>李永康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垃圾未倒</w:t>
            </w:r>
          </w:p>
        </w:tc>
      </w:tr>
      <w:tr w:rsidR="000D5932" w14:paraId="4BC7A479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B9F8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22D5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00A6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ADC9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A474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C4F7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11.70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14DE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5A06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55B2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6C60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6922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F10C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664D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6513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6039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27C7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116.70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B231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E4C8" w14:textId="77777777" w:rsidR="000D5932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</w:rPr>
              <w:t>周三 232 6#</w:t>
            </w:r>
            <w:r>
              <w:rPr>
                <w:rFonts w:ascii="宋体" w:hAnsi="宋体" w:cs="宋体"/>
                <w:sz w:val="18"/>
              </w:rPr>
              <w:t>陈</w:t>
            </w:r>
            <w:proofErr w:type="gramStart"/>
            <w:r>
              <w:rPr>
                <w:rFonts w:ascii="宋体" w:hAnsi="宋体" w:cs="宋体"/>
                <w:sz w:val="18"/>
              </w:rPr>
              <w:t>浩</w:t>
            </w:r>
            <w:proofErr w:type="gramEnd"/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垃圾未倒</w:t>
            </w:r>
            <w:r>
              <w:rPr>
                <w:rFonts w:ascii="宋体" w:hAnsi="宋体" w:cs="宋体" w:hint="eastAsia"/>
                <w:sz w:val="18"/>
              </w:rPr>
              <w:t xml:space="preserve"> 周四 230 3#</w:t>
            </w:r>
            <w:r>
              <w:rPr>
                <w:rFonts w:ascii="宋体" w:hAnsi="宋体" w:cs="宋体"/>
                <w:sz w:val="18"/>
              </w:rPr>
              <w:t>陈左龙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垃圾未倒</w:t>
            </w:r>
            <w:r>
              <w:rPr>
                <w:rFonts w:ascii="宋体" w:hAnsi="宋体" w:cs="宋体" w:hint="eastAsia"/>
                <w:sz w:val="18"/>
              </w:rPr>
              <w:t xml:space="preserve"> 231 4#</w:t>
            </w:r>
            <w:proofErr w:type="gramStart"/>
            <w:r>
              <w:rPr>
                <w:rFonts w:ascii="宋体" w:hAnsi="宋体" w:cs="宋体"/>
                <w:sz w:val="18"/>
              </w:rPr>
              <w:t>刘流</w:t>
            </w:r>
            <w:proofErr w:type="gramEnd"/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垃圾未倒</w:t>
            </w:r>
            <w:r>
              <w:rPr>
                <w:rFonts w:ascii="宋体" w:hAnsi="宋体" w:cs="宋体" w:hint="eastAsia"/>
                <w:sz w:val="18"/>
              </w:rPr>
              <w:t xml:space="preserve"> 234 2#</w:t>
            </w:r>
            <w:proofErr w:type="gramStart"/>
            <w:r>
              <w:rPr>
                <w:rFonts w:ascii="宋体" w:hAnsi="宋体" w:cs="宋体"/>
                <w:sz w:val="18"/>
              </w:rPr>
              <w:t>南子灵</w:t>
            </w:r>
            <w:proofErr w:type="gramEnd"/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被子未叠</w:t>
            </w:r>
          </w:p>
        </w:tc>
      </w:tr>
      <w:tr w:rsidR="000D5932" w14:paraId="3CF599E0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8B4D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DE8A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3E9C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9E6C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4E1A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367B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C9E6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65C2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8EDB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370E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0993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1F0C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F69D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A40D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5759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B5E5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119.00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CD62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1579" w14:textId="77777777" w:rsidR="000D5932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周三 303 3#仲籽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屹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垃圾未倒</w:t>
            </w:r>
          </w:p>
        </w:tc>
      </w:tr>
      <w:tr w:rsidR="000D5932" w14:paraId="7F7EF529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F4D3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2350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73AD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95DA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BC84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D224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A624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959D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560B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ABB4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F736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BA81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CDF8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542C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F4D9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1302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105.00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F5F7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CE15" w14:textId="77777777" w:rsidR="000D5932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</w:rPr>
              <w:t xml:space="preserve">周二 </w:t>
            </w:r>
            <w:r>
              <w:rPr>
                <w:rFonts w:ascii="宋体" w:hAnsi="宋体" w:cs="宋体"/>
                <w:sz w:val="18"/>
              </w:rPr>
              <w:t>304</w:t>
            </w:r>
            <w:r>
              <w:rPr>
                <w:rFonts w:ascii="宋体" w:hAnsi="宋体" w:cs="宋体" w:hint="eastAsia"/>
                <w:sz w:val="18"/>
              </w:rPr>
              <w:t xml:space="preserve"> 4#</w:t>
            </w:r>
            <w:r>
              <w:rPr>
                <w:rFonts w:ascii="宋体" w:hAnsi="宋体" w:cs="宋体"/>
                <w:sz w:val="18"/>
              </w:rPr>
              <w:t>王新文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垃圾未倒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地面不整洁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306</w:t>
            </w:r>
            <w:r>
              <w:rPr>
                <w:rFonts w:ascii="宋体" w:hAnsi="宋体" w:cs="宋体" w:hint="eastAsia"/>
                <w:sz w:val="18"/>
              </w:rPr>
              <w:t xml:space="preserve"> 3#</w:t>
            </w:r>
            <w:r>
              <w:rPr>
                <w:rFonts w:ascii="宋体" w:hAnsi="宋体" w:cs="宋体"/>
                <w:sz w:val="18"/>
              </w:rPr>
              <w:t>李佳宝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被子未叠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307</w:t>
            </w:r>
            <w:r>
              <w:rPr>
                <w:rFonts w:ascii="宋体" w:hAnsi="宋体" w:cs="宋体" w:hint="eastAsia"/>
                <w:sz w:val="18"/>
              </w:rPr>
              <w:t xml:space="preserve"> 6#</w:t>
            </w:r>
            <w:r>
              <w:rPr>
                <w:rFonts w:ascii="宋体" w:hAnsi="宋体" w:cs="宋体"/>
                <w:sz w:val="18"/>
              </w:rPr>
              <w:t>金</w:t>
            </w:r>
            <w:proofErr w:type="gramStart"/>
            <w:r>
              <w:rPr>
                <w:rFonts w:ascii="宋体" w:hAnsi="宋体" w:cs="宋体"/>
                <w:sz w:val="18"/>
              </w:rPr>
              <w:t>世</w:t>
            </w:r>
            <w:proofErr w:type="gramEnd"/>
            <w:r>
              <w:rPr>
                <w:rFonts w:ascii="宋体" w:hAnsi="宋体" w:cs="宋体"/>
                <w:sz w:val="18"/>
              </w:rPr>
              <w:t>勇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被子未叠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309全体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地面不整洁</w:t>
            </w:r>
          </w:p>
        </w:tc>
      </w:tr>
      <w:tr w:rsidR="000D5932" w14:paraId="2FC185FC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1790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B7EA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8C95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24A4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92CD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998B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1F85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09BC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31A9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FB5C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BF88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8658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B1D1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5C37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9A25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7A6B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116.75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5A2D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3B33" w14:textId="77777777" w:rsidR="000D5932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汤先顺0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蒋荣旭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讲话</w:t>
            </w:r>
          </w:p>
          <w:p w14:paraId="6A37FEF9" w14:textId="77777777" w:rsidR="000D5932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女工：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周五 105-1 4#杨洁 椅子上挂衣服</w:t>
            </w:r>
          </w:p>
          <w:p w14:paraId="013D826F" w14:textId="77777777" w:rsidR="000D5932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</w:rPr>
              <w:t xml:space="preserve">周四 </w:t>
            </w:r>
            <w:r>
              <w:rPr>
                <w:rFonts w:ascii="宋体" w:hAnsi="宋体" w:cs="宋体"/>
                <w:sz w:val="18"/>
              </w:rPr>
              <w:t>310</w:t>
            </w:r>
            <w:r>
              <w:rPr>
                <w:rFonts w:ascii="宋体" w:hAnsi="宋体" w:cs="宋体" w:hint="eastAsia"/>
                <w:sz w:val="18"/>
              </w:rPr>
              <w:t xml:space="preserve"> 3#</w:t>
            </w:r>
            <w:proofErr w:type="gramStart"/>
            <w:r>
              <w:rPr>
                <w:rFonts w:ascii="宋体" w:hAnsi="宋体" w:cs="宋体"/>
                <w:sz w:val="18"/>
              </w:rPr>
              <w:t>耿俊雨</w:t>
            </w:r>
            <w:proofErr w:type="gramEnd"/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垃圾未倒</w:t>
            </w:r>
          </w:p>
        </w:tc>
      </w:tr>
      <w:tr w:rsidR="000D5932" w14:paraId="557FD4D5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EE17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A9A8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6430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78F0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7C36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E21C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1260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F4A5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3CE1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3C89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2178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E04C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8612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3ECC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0548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6796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115.20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A376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A1AA" w14:textId="77777777" w:rsidR="000D5932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郭良政2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张宁 玩手机</w:t>
            </w:r>
          </w:p>
          <w:p w14:paraId="3C77A849" w14:textId="77777777" w:rsidR="000D5932" w:rsidRDefault="00000000">
            <w:pPr>
              <w:ind w:left="181" w:hangingChars="100" w:hanging="181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</w:rPr>
              <w:t xml:space="preserve">周二 </w:t>
            </w:r>
            <w:r>
              <w:rPr>
                <w:rFonts w:ascii="宋体" w:hAnsi="宋体" w:cs="宋体"/>
                <w:sz w:val="18"/>
              </w:rPr>
              <w:t>316</w:t>
            </w:r>
            <w:r>
              <w:rPr>
                <w:rFonts w:ascii="宋体" w:hAnsi="宋体" w:cs="宋体" w:hint="eastAsia"/>
                <w:sz w:val="18"/>
              </w:rPr>
              <w:t xml:space="preserve"> 4#</w:t>
            </w:r>
            <w:r>
              <w:rPr>
                <w:rFonts w:ascii="宋体" w:hAnsi="宋体" w:cs="宋体"/>
                <w:sz w:val="18"/>
              </w:rPr>
              <w:t>彭耀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被子未</w:t>
            </w:r>
            <w:r>
              <w:rPr>
                <w:rFonts w:ascii="宋体" w:hAnsi="宋体" w:cs="宋体" w:hint="eastAsia"/>
                <w:sz w:val="18"/>
              </w:rPr>
              <w:t xml:space="preserve">叠 </w:t>
            </w:r>
            <w:r>
              <w:rPr>
                <w:rFonts w:ascii="宋体" w:hAnsi="宋体" w:cs="宋体"/>
                <w:sz w:val="18"/>
              </w:rPr>
              <w:t>318</w:t>
            </w:r>
            <w:r>
              <w:rPr>
                <w:rFonts w:ascii="宋体" w:hAnsi="宋体" w:cs="宋体" w:hint="eastAsia"/>
                <w:sz w:val="18"/>
              </w:rPr>
              <w:t xml:space="preserve"> 1#</w:t>
            </w:r>
            <w:r>
              <w:rPr>
                <w:rFonts w:ascii="宋体" w:hAnsi="宋体" w:cs="宋体"/>
                <w:sz w:val="18"/>
              </w:rPr>
              <w:t>张宇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垃圾未倒</w:t>
            </w:r>
            <w:r>
              <w:rPr>
                <w:rFonts w:ascii="宋体" w:hAnsi="宋体" w:cs="宋体" w:hint="eastAsia"/>
                <w:sz w:val="18"/>
              </w:rPr>
              <w:t xml:space="preserve"> 周三 317 5#</w:t>
            </w:r>
            <w:r>
              <w:rPr>
                <w:rFonts w:ascii="宋体" w:hAnsi="宋体" w:cs="宋体"/>
                <w:sz w:val="18"/>
              </w:rPr>
              <w:t>马星宇垃圾未倒</w:t>
            </w:r>
          </w:p>
        </w:tc>
      </w:tr>
      <w:tr w:rsidR="000D5932" w14:paraId="5CC09A55" w14:textId="77777777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C0D4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4980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8E16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D2FC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E418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1853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14.00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1D6A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4F9C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0749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5FD8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E9FD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66F3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6286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9E67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823B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B660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4967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EE07" w14:textId="77777777" w:rsidR="000D5932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蒋子涵 玩手机 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张森 讲话</w:t>
            </w:r>
          </w:p>
          <w:p w14:paraId="7D1654D0" w14:textId="77777777" w:rsidR="000D5932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</w:rPr>
              <w:t>周三 324 3#</w:t>
            </w:r>
            <w:r>
              <w:rPr>
                <w:rFonts w:ascii="宋体" w:hAnsi="宋体" w:cs="宋体"/>
                <w:sz w:val="18"/>
              </w:rPr>
              <w:t>张森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垃圾未倒</w:t>
            </w:r>
          </w:p>
        </w:tc>
      </w:tr>
      <w:tr w:rsidR="000D5932" w14:paraId="3200407B" w14:textId="77777777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A8EF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D4E8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9A53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5E62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B5BD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C8DD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786A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41D7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ABF2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50C3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0767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EDF5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AD4B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CF31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6671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B625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116.50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9304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D7BE" w14:textId="77777777" w:rsidR="000D5932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03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贺克翔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讲话 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余瑞东讲话</w:t>
            </w:r>
            <w:proofErr w:type="gramEnd"/>
          </w:p>
          <w:p w14:paraId="4D4D8551" w14:textId="77777777" w:rsidR="000D5932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</w:rPr>
              <w:t xml:space="preserve">周二 </w:t>
            </w:r>
            <w:r>
              <w:rPr>
                <w:rFonts w:ascii="宋体" w:hAnsi="宋体" w:cs="宋体"/>
                <w:sz w:val="18"/>
              </w:rPr>
              <w:t>328</w:t>
            </w:r>
            <w:r>
              <w:rPr>
                <w:rFonts w:ascii="宋体" w:hAnsi="宋体" w:cs="宋体" w:hint="eastAsia"/>
                <w:sz w:val="18"/>
              </w:rPr>
              <w:t xml:space="preserve"> 3#</w:t>
            </w:r>
            <w:r>
              <w:rPr>
                <w:rFonts w:ascii="宋体" w:hAnsi="宋体" w:cs="宋体"/>
                <w:sz w:val="18"/>
              </w:rPr>
              <w:t>夏梦宇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垃圾未倒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地面不整洁</w:t>
            </w:r>
          </w:p>
        </w:tc>
      </w:tr>
      <w:tr w:rsidR="000D5932" w14:paraId="1FF60476" w14:textId="77777777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702C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1862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3D9E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C452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432C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D078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4B23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3265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F468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F79A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7CCC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A49A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A9F2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8873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6DF4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231A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60DB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852E" w14:textId="77777777" w:rsidR="000D5932" w:rsidRDefault="000D593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D5932" w14:paraId="37567FE9" w14:textId="77777777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F909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A3C4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5358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3933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3863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0627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12.00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FE5A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AA06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6E29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0DC2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B6C6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A7F6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86FF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BD95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A18B" w14:textId="77777777" w:rsidR="000D5932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35F9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81A0" w14:textId="77777777" w:rsidR="000D593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ADD1" w14:textId="77777777" w:rsidR="000D5932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王子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玩手机 </w:t>
            </w:r>
          </w:p>
          <w:p w14:paraId="5EC60AD5" w14:textId="77777777" w:rsidR="000D5932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女工：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 201-2 4#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郑欣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椅子上有衣服</w:t>
            </w:r>
          </w:p>
          <w:p w14:paraId="6E9A7A66" w14:textId="77777777" w:rsidR="000D5932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</w:rPr>
              <w:t xml:space="preserve">周四 </w:t>
            </w:r>
            <w:r>
              <w:rPr>
                <w:rFonts w:ascii="宋体" w:hAnsi="宋体" w:cs="宋体"/>
                <w:sz w:val="18"/>
              </w:rPr>
              <w:t>407</w:t>
            </w:r>
            <w:r>
              <w:rPr>
                <w:rFonts w:ascii="宋体" w:hAnsi="宋体" w:cs="宋体" w:hint="eastAsia"/>
                <w:sz w:val="18"/>
              </w:rPr>
              <w:t xml:space="preserve"> 2#</w:t>
            </w:r>
            <w:r>
              <w:rPr>
                <w:rFonts w:ascii="宋体" w:hAnsi="宋体" w:cs="宋体"/>
                <w:sz w:val="18"/>
              </w:rPr>
              <w:t>李金斧垃圾未倒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401</w:t>
            </w:r>
            <w:r>
              <w:rPr>
                <w:rFonts w:ascii="宋体" w:hAnsi="宋体" w:cs="宋体" w:hint="eastAsia"/>
                <w:sz w:val="18"/>
              </w:rPr>
              <w:t xml:space="preserve"> 1#</w:t>
            </w:r>
            <w:r>
              <w:rPr>
                <w:rFonts w:ascii="宋体" w:hAnsi="宋体" w:cs="宋体"/>
                <w:sz w:val="18"/>
              </w:rPr>
              <w:t>聂家成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垃圾未倒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402</w:t>
            </w:r>
            <w:r>
              <w:rPr>
                <w:rFonts w:ascii="宋体" w:hAnsi="宋体" w:cs="宋体" w:hint="eastAsia"/>
                <w:sz w:val="18"/>
              </w:rPr>
              <w:t xml:space="preserve"> 4#</w:t>
            </w:r>
            <w:r>
              <w:rPr>
                <w:rFonts w:ascii="宋体" w:hAnsi="宋体" w:cs="宋体"/>
                <w:sz w:val="18"/>
              </w:rPr>
              <w:t>吴文典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垃圾未倒</w:t>
            </w:r>
          </w:p>
        </w:tc>
      </w:tr>
    </w:tbl>
    <w:p w14:paraId="0C75D401" w14:textId="77777777" w:rsidR="000D5932" w:rsidRDefault="000D5932">
      <w:pPr>
        <w:jc w:val="center"/>
        <w:rPr>
          <w:b/>
          <w:bCs/>
          <w:sz w:val="28"/>
          <w:szCs w:val="28"/>
        </w:rPr>
      </w:pPr>
    </w:p>
    <w:sectPr w:rsidR="000D5932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M5OTAyNWM4ZDk4ZDgyNmRiZTYzYzY5OGI1YjZjYWUifQ=="/>
  </w:docVars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D5932"/>
    <w:rsid w:val="000F47CA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41386"/>
    <w:rsid w:val="002664F0"/>
    <w:rsid w:val="0027012D"/>
    <w:rsid w:val="00270B96"/>
    <w:rsid w:val="00276302"/>
    <w:rsid w:val="00283E25"/>
    <w:rsid w:val="00287092"/>
    <w:rsid w:val="002A1AA1"/>
    <w:rsid w:val="002B11DC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5D7F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07010"/>
    <w:rsid w:val="00423925"/>
    <w:rsid w:val="00432403"/>
    <w:rsid w:val="00445011"/>
    <w:rsid w:val="00453698"/>
    <w:rsid w:val="00457374"/>
    <w:rsid w:val="00460477"/>
    <w:rsid w:val="00462096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04AF"/>
    <w:rsid w:val="00552E16"/>
    <w:rsid w:val="00554AAB"/>
    <w:rsid w:val="005560A0"/>
    <w:rsid w:val="00574095"/>
    <w:rsid w:val="005742E3"/>
    <w:rsid w:val="00580A32"/>
    <w:rsid w:val="00590BD0"/>
    <w:rsid w:val="0059152B"/>
    <w:rsid w:val="00596ED0"/>
    <w:rsid w:val="005A0C34"/>
    <w:rsid w:val="005D3F9C"/>
    <w:rsid w:val="005E304B"/>
    <w:rsid w:val="005F1E75"/>
    <w:rsid w:val="005F29D9"/>
    <w:rsid w:val="005F40CA"/>
    <w:rsid w:val="005F7B21"/>
    <w:rsid w:val="0060586E"/>
    <w:rsid w:val="006179E3"/>
    <w:rsid w:val="0063771A"/>
    <w:rsid w:val="00667CE6"/>
    <w:rsid w:val="00677424"/>
    <w:rsid w:val="00687B05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157BE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03C0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7717"/>
    <w:rsid w:val="00DD410B"/>
    <w:rsid w:val="00DE1C08"/>
    <w:rsid w:val="00DE2748"/>
    <w:rsid w:val="00DE6267"/>
    <w:rsid w:val="00DF0088"/>
    <w:rsid w:val="00DF0E48"/>
    <w:rsid w:val="00DF5A9D"/>
    <w:rsid w:val="00E02687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F016D1"/>
    <w:rsid w:val="00F05442"/>
    <w:rsid w:val="00F13A43"/>
    <w:rsid w:val="00F22249"/>
    <w:rsid w:val="00F259B8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0F22B45"/>
    <w:rsid w:val="11140779"/>
    <w:rsid w:val="11BC780F"/>
    <w:rsid w:val="11ED1016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85C2E16"/>
    <w:rsid w:val="38EA71F2"/>
    <w:rsid w:val="39200B72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424791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0E550A4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E4DA9"/>
  <w15:docId w15:val="{9D5F3860-0772-45D0-9821-190A1713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B319E-5026-4496-B590-8965E935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0</TotalTime>
  <Pages>3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硕 王</cp:lastModifiedBy>
  <cp:revision>2</cp:revision>
  <dcterms:created xsi:type="dcterms:W3CDTF">2023-10-17T13:50:00Z</dcterms:created>
  <dcterms:modified xsi:type="dcterms:W3CDTF">2023-10-17T13:50:00Z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CA80956648954FAC8344D93073F655D8_12</vt:lpwstr>
  </property>
</Properties>
</file>