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18"/>
          <w:szCs w:val="1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学年    第 一 学 期     第七周班级量化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beforeAutospacing="0" w:afterAutospacing="0" w:line="90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17.5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35张旭玩手机33张福隆说话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2.60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01.60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421 1#皋泉 2#姜涵觉 3#洪悦宸 4#郭子诚 5#纪章飞扬 6#韩天然 未起 周二 423 3#桑天睿 未起 周三 1#皋泉 2#姜涵觉 3#洪悦晨 4#郭子城 5#纪章飞扬 6#韩天然 地面不整洁 周四 423 3#桑天睿 6#尚修宇 未叠被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12谢春旭玩手机28王彬戴耳机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30王胡昊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玩手机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周四 12解春旭 玩手机 16吕昊源 迟到30王胡昊 32肖为程 25田杨晨 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00.00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周一 18万岳阳 35周伊 30于祥旭 08陈晓恒 37周凯 旷课 周二 18万岳阳 35周伊 30于祥旭 08 陈晓恒 21王清维旷课 周三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18万岳明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35周伊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30于祥旭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08陈晓恒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37朱凯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36朱泓源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38訾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敬喆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22韦博余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旷课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周四 18万岳阳 35周伊 30于祥旭 08陈晓恒 37朱凯 36朱泓源 38訾敬喆 22韦博宇 旷课</w:t>
            </w:r>
          </w:p>
          <w:p>
            <w:pPr>
              <w:jc w:val="center"/>
              <w:rPr>
                <w:rFonts w:hint="default" w:eastAsia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周一 310  6#于祥旭 未叠被 503 2#胡家宝 3#洪越薪 5#范正阳 6# 蒋铖杨 未起 505 3#万岳阳 4#王杰 5#韦博余 6#谭少凡 未起 周二 310 6#于祥旭 未叠被 503 1#李轩羽 2#胡家宝 3#洪越薪 4#李旭 5#范正阳 6#蒋铖杨 据查 508 6#朱泓源 未叠被 周三 503 1#李轩羽 2#胡家宝 3#洪越薪5#范正阳 6#蒋铖杨 未起 505 1#王俊杰 3#万岳阳 4#王杰 5#韦伯余 6#谭少凡 未起 508 5#周伊 韦起 周四503 1#李轩羽 3#洪越薪 5#范正阳 6#蒋铖杨 韦起 2# 胡家宝 未叠被 505 1#王俊杰 2#王清维 3#万岳阳 4#王杰 5#韦博余 6#谭少凡 韦起 507 1#赵传状 2#张通 5#张轩领 6#于永康 未叠被 508 2#朱凯 4#訾敬喆 5#周伊 未起 6#朱泓源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机电21-3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2.20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106.25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firstLine="211" w:firstLineChars="10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310 2#姜春 4#冯景扬 地面不整洁 周三 310 2#姜春 地面不整洁 515 6#冯子健 未起 518 1#徐传鹏 2#吴忠和 3#奚宁 5#夏子涵 6#薛帅 未起 周四 518 1#徐传鹏 2#吴忠和 3#奚宁 5#夏子涵 6#薛帅 未起</w:t>
            </w:r>
          </w:p>
          <w:p>
            <w:pPr>
              <w:ind w:firstLine="211" w:firstLineChars="100"/>
              <w:jc w:val="left"/>
              <w:rPr>
                <w:rFonts w:hint="default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周二 25王家豪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机电21-4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105.00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周一 521 1#董铭宇 2#李亚轩 3#李洪硕 4#段晓宇 5#蒋家宝 6#郝健君 未起523 4#王星晨 未起 周二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520 4#张耿 未起 周三 521 1#董铭宇 2#李雅轩 3#李洪硕 4#段晓宇 5#蒋家宝 6#郝健君 未起 周四 521 1#董铭宇 2#李雅轩 3#李洪硕 4#段晓宇 5#蒋家宝 6#郝健君 未起 523 1#王韵植 4#王星晨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18.75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周一 603 1#刘洋 2#马梓迅 3#李涛 4#李长瑞 6#石珈畅 未起 周二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603 1#刘洋 2#马梓迅 3#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6#石珈畅 未起 605 4#徐启 5#吴硕 6#吴信儒 未起 周三 605 2#魏士坤 3#魏波 4#徐启 5#吴硕 6#吴信儒 未起 周四 603 1#刘洋 2#马梓迅 3#李涛 4#李长瑞 6#石珈畅 未起 605 1#王雨恒 2#魏士坤 3#魏波 4#徐启 5#吴硕6#吴信儒 未起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周二 20孙志豪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14.40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19.40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周三 610 1#刘翔 椅子叠过多衣服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00.00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周一 406 1#阿力木江 5#来阳 未起 407 2#赵兴友 未起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周二 406 1#阿力木江 5#来阳 6#宋雨哲 拒查 407 2#赵兴友 未起 408 5#艾克拜尔 未起 周三 406 1#阿力木江 5#来阳 6#宋雨哲 拒查 408 5#艾克拜尔 未起 周四 406 1#阿力木江 5#来阳 6#宋雨哲 拒查 407 2#赵兴友 未起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05.00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ind w:firstLine="211" w:firstLineChars="100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周一 1#李凝寒 3#李国栋 4#姜凯文 5#李东睿 6#胡一强 未起 408 1#李文隆 2#易志恒 3#宋祥 4#史荣华 未起  周二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407 1#李凝寒 3#李国栋 4#姜凯文 5#李东睿 6#胡一强 未起 408 1# 李文隆 2#易志恒 3#宋祥 4#史荣华 未起 周三 407 1#李凝寒 3#李国栋 4#姜凯文 5#李东睿 6#胡一强 拒查 408 1#李文隆 2#易志恒 3#宋祥 4#史荣华 未起 周四 407 1#李凝寒 3#李国栋 4#姜凯文 5#李东睿 6#胡一强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2.60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周一 313 1#李杰 2#韩子豪 3#郝雍栋 4#李俊俊 5#刘林 6# 林善聪 地面不整洁 周二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312 2#陈子豪 垃圾未倒 313 1#李杰 地面不整洁 周三 313 1#李杰 地面不整洁 6#林善聪 未起 314 5# 沈紫祥 6#任坤梁 垃圾未倒 周四 312 1#耿洪飞 3#车轩昂 垃圾未倒 313 1#李杰 地面不整洁 314 2#路旭升 4#孟庆涛 6#任坤梁 未起</w:t>
            </w:r>
          </w:p>
          <w:p>
            <w:pPr>
              <w:jc w:val="both"/>
              <w:rPr>
                <w:rFonts w:hint="default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周三 03陈子豪 玩手机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default" w:asciiTheme="majorEastAsia" w:hAnsiTheme="majorEastAsia" w:eastAsiaTheme="majorEastAsia" w:cstheme="minorBidi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5.75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05.75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ind w:firstLine="211" w:firstLineChars="10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周一 403 2#任涛 未起 405 4#仵志高 未起 406 2#周正阳 3#庄苏辉 未起 周二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405 4#仵志高 未起 406 2#周正阳 3#庄苏辉 拒查 周三 405 4#仵志高 未起 406 2#周正阳 3#庄苏辉 拒查 周四 406 2#周正阳 3#庄苏辉 拒查</w:t>
            </w:r>
          </w:p>
          <w:p>
            <w:pPr>
              <w:ind w:firstLine="211" w:firstLineChars="100"/>
              <w:jc w:val="both"/>
              <w:rPr>
                <w:rFonts w:hint="default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周一 17聂宇鹏 20田强强 11李祖良 旷课 29杵志高 玩手机*3 周二 17聂宇鹏 20田强强 28吴国浩 旷课 04范雨晨 穿拖鞋 周三 17聂宇鹏 28吴国浩 27王宇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14.40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19.40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周三 613 6#白文哲 垃圾未倒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16.40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619 1#牛时政 2#任子博 3#马煦 4#水明生 5#尚嘉彬 6#李康宇 地面不整洁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30郑海宾 顶撞干事 吃东西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18张永思 睡觉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19.40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9.60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234 1#张硕 2#王一剑 3#赵宗明 4#朱文武 垃圾未倒 周四 232 4#吴新诚 地面脏232 1#王悠 2# 温宇航 3# 吴琪然 4# 吴新城 地面不整洁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治保：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14秦玉瑶 烟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早操：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11李秋辉 迟到-3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3.80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08.80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周一308 3#张一鸣 垃圾未倒 周四 303 1#李杭蔚 垃圾未倒 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早操：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周一 23王梓恒 26夏余腾 旷操-10 周三 23王梓恒 26夏宇腾 旷操-10 周四 10李云佳 15彭端阳 旷操-10 25吴奕霖 早退 -3 25吴奕霖 23王梓恒 做操不认真-6 班级集体做操不认真-10 周五 15彭瑞阳 16戚庭毓 旷操-10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17.60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13.60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周四 212 1#居于豪 未值日 218 1#张帅 地面脏 211 1#陈中旭 垃圾未倒 213 2#刘鑫烨 4#马文豪 垃圾未倒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质保：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22钱灿 烟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早操：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4顾浩洋 28王兆冰 31徐亚军 做操不认真-9 周五 28王兆冰 做操不认真-3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17.60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3.20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15.80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周一 29鸦新远 迟到-4 周二 38周帅 旷操-5 周五 廖鸿峰 迟到-3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周四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220 1#谷灿 地面脏 221 罗堃 地面脏 226 4#朱志鹏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3.80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18.80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卫生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103 3#李政 未值日 周四105 2#鹿俊杰 椅子挂衣服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11.40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16.40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114 3#余大冲 椅子挂衣服 周二 111 3#王以霖 未值日115 2#张晓 未值日 周三 111 3#王以霖 地面脏 周四 111 1#王春光 3#王以琳 椅子挂衣服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0.80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15.20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123 4#鹿子晨 地面不整洁 周二 118 1#仇佳乐 2#崔传雪 3#丁森琪 4#董智峰 地面不整洁 119 1#马浩强 地面不整洁 周三 123 3#苗登科 地面脏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早操：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周四 19李正亮 做操不认真-3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17.20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13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0.80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133 3#卓中科 未值日 周二 128 2#刘家铭 未起 周三 128 2#刘家铭 3#刘琪 未起 127 4#贾宏宾 地面脏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早操：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周二 07郭胜迟到-3 34卓中科 做操不认真-5 周四 05甘朔霖 做操不认真-3 周五 11刘硕 做操不认真-3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15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4.60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99.60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134 1#王家帅 3#张浩然 未起 周二 134 1#李远响 3#王家帅 4#许超 未起 周三 134 1#李元响 2#孟凡宇 3#王家帅 4# 许超 未值日 周四 134 1#李元响 3#王家帅 4#许超 未起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早操：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周三 01胡瀚中 02李元响 04孟凡宇 旷操-15 周四 02李元响 04孟凡宇 06许超 07张浩然 旷操-20 周五 02李元响 04孟凡宇 06许超 旷操-15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0.80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15.20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早操：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周二 38周邵阳 做操不认真-3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周二 205 4#宋秉昕 未叠被 208 1#谢家驹 椅子有衣服4#  喻杰林 未叠被 023 1#朱良宽 未叠被 周三 208 1#谢家驹 垃圾未倒 周四 204 3#马前程 地面脏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2.80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16.30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早操：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周四 11乔海博 迟到-3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周一 22赵泽航 迟到 16严作豪 吃东西 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032 2#刘哲萌 未起 周三 034 3#张明 地面不整洁 周四 034 4#张旭 地面不整洁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17.75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3.40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16.15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006 2#胡成喜 未叠被 周三 008 3#庞佳贺 4#刘铭 顶撞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16靳明馨 睡觉 周四 22乾家轩 带耳机睡觉*2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14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19.25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4.20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11.45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周一 02董哲 睡觉 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早操：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17热苏力·吾米提 旷操-5 周三 17 热苏力·吾米提 旷操-5  18宋天祥 21孙政 迟到-6 周四 17热苏力·吾米提 旷操-5 18宋天祥 21孙政 迟到-6 周五 17热苏力·吾米提 旷操-5  04冯赟 做操不认真-3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018 4#孙政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18.80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9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17.80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卫生: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周四 026 3#梁新宇 未起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早操: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31许小鹏 36周梦伟 迟到-6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18.80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9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18.80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早操: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周五04马冉 05潘宇杨 迟到-6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4.40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</w:rPr>
              <w:t>17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18.50</w:t>
            </w:r>
          </w:p>
        </w:tc>
        <w:tc>
          <w:tcPr>
            <w:tcW w:w="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02.90</w:t>
            </w:r>
          </w:p>
        </w:tc>
        <w:tc>
          <w:tcPr>
            <w:tcW w:w="4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周一 02冯乾坤 03蒋浩宇 迟到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早操: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周二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一班 18季金鑫 二班 02冯乾坤 05 藤仰嘉旷操-15 03蒋浩宇 迟到-3 周三 1班 08孙国琰 2班 02冯乾坤 04金孙宇 05 藤仰嘉 旷操-20 1班 18季金鑫 2班 03蒋浩宇 做操不认真-6 周四 1班 08孙国琰 04贺志默 18季金鑫 2班 02冯乾坤 05藤仰嘉 旷操-20 周五 1班 08孙国琰 2班 02冯乾坤 03蒋浩宇 04金孙宇 0 藤仰嘉 旷操-20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2F6316D"/>
    <w:rsid w:val="03057490"/>
    <w:rsid w:val="033A0C22"/>
    <w:rsid w:val="047529BC"/>
    <w:rsid w:val="047D48C2"/>
    <w:rsid w:val="0A5F3892"/>
    <w:rsid w:val="0AB4115C"/>
    <w:rsid w:val="0C085507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2AA247E"/>
    <w:rsid w:val="131E0D10"/>
    <w:rsid w:val="149B113B"/>
    <w:rsid w:val="154E22B7"/>
    <w:rsid w:val="15FA20AE"/>
    <w:rsid w:val="16BD37AF"/>
    <w:rsid w:val="16DE7E3B"/>
    <w:rsid w:val="17C27842"/>
    <w:rsid w:val="1823686C"/>
    <w:rsid w:val="18634CA7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600256"/>
    <w:rsid w:val="22F14DC0"/>
    <w:rsid w:val="230034A3"/>
    <w:rsid w:val="23213DB3"/>
    <w:rsid w:val="248C22FA"/>
    <w:rsid w:val="24AF3204"/>
    <w:rsid w:val="24C73864"/>
    <w:rsid w:val="25432766"/>
    <w:rsid w:val="25CC469E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C6A6835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47F15B2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D890903"/>
    <w:rsid w:val="3E7F1B62"/>
    <w:rsid w:val="3F5C37BE"/>
    <w:rsid w:val="410A5644"/>
    <w:rsid w:val="41206D4A"/>
    <w:rsid w:val="42352EB6"/>
    <w:rsid w:val="426A2859"/>
    <w:rsid w:val="42814D62"/>
    <w:rsid w:val="42AD3A9A"/>
    <w:rsid w:val="42EE3528"/>
    <w:rsid w:val="42F7598E"/>
    <w:rsid w:val="435C39FE"/>
    <w:rsid w:val="43602A06"/>
    <w:rsid w:val="43791AAA"/>
    <w:rsid w:val="43D37839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A757101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DE8393A"/>
    <w:rsid w:val="5EC476C9"/>
    <w:rsid w:val="5F2210DC"/>
    <w:rsid w:val="5F410064"/>
    <w:rsid w:val="605B2E70"/>
    <w:rsid w:val="607F3B1F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570D81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1867FE1"/>
    <w:rsid w:val="720B7473"/>
    <w:rsid w:val="72F601BA"/>
    <w:rsid w:val="733435C1"/>
    <w:rsid w:val="73371AAC"/>
    <w:rsid w:val="734D28F0"/>
    <w:rsid w:val="73680BA1"/>
    <w:rsid w:val="75001912"/>
    <w:rsid w:val="75315C08"/>
    <w:rsid w:val="755F1275"/>
    <w:rsid w:val="758746C9"/>
    <w:rsid w:val="761A19FF"/>
    <w:rsid w:val="76413E77"/>
    <w:rsid w:val="76FA35D7"/>
    <w:rsid w:val="77C03298"/>
    <w:rsid w:val="78E03500"/>
    <w:rsid w:val="794C4A28"/>
    <w:rsid w:val="7A8B5A9F"/>
    <w:rsid w:val="7B260A8C"/>
    <w:rsid w:val="7B6550FF"/>
    <w:rsid w:val="7C7D4F8F"/>
    <w:rsid w:val="7C9E6B26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5</Pages>
  <Words>3389</Words>
  <Characters>5334</Characters>
  <Lines>18</Lines>
  <Paragraphs>5</Paragraphs>
  <TotalTime>7</TotalTime>
  <ScaleCrop>false</ScaleCrop>
  <LinksUpToDate>false</LinksUpToDate>
  <CharactersWithSpaces>6131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2023-04-11T10:41:00Z</dcterms:modified>
  <dc:title>2015-2016学年    第 一 学 期    第 二 周班级量化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362C33B1925F43E4B31435BB0868A5CE_13</vt:lpwstr>
  </property>
</Properties>
</file>