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8"/>
          <w:szCs w:val="18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 xml:space="preserve">学年    第 </w:t>
      </w:r>
      <w:r>
        <w:rPr>
          <w:rFonts w:hint="eastAsia"/>
          <w:sz w:val="28"/>
          <w:szCs w:val="28"/>
          <w:lang w:val="en-US" w:eastAsia="zh-CN"/>
        </w:rPr>
        <w:t xml:space="preserve">二 </w:t>
      </w:r>
      <w:r>
        <w:rPr>
          <w:rFonts w:hint="eastAsia"/>
          <w:sz w:val="28"/>
          <w:szCs w:val="28"/>
        </w:rPr>
        <w:t xml:space="preserve">学 期     第 </w:t>
      </w:r>
      <w:r>
        <w:rPr>
          <w:rFonts w:hint="eastAsia"/>
          <w:sz w:val="28"/>
          <w:szCs w:val="28"/>
          <w:lang w:val="en-US" w:eastAsia="zh-CN"/>
        </w:rPr>
        <w:t xml:space="preserve">七 </w:t>
      </w:r>
      <w:r>
        <w:rPr>
          <w:rFonts w:hint="eastAsia"/>
          <w:sz w:val="28"/>
          <w:szCs w:val="28"/>
        </w:rPr>
        <w:t>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20王耀锋 旷课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231-5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王侨裕 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周日 08康佳 32张传鑫 旷课 周二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整体纪律乱 周四 03陈星宇 16戚庭毓 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6夏宇腾 说话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卫生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301 3#陈星宇 306 2#吴奕霖 未起 周三 301 1#苌浩 2#陈鹏飞 3#陈星宇 被未叠 306 1#王梓恒 3#魏光哲 4#夏雨腾 未起 303 1#李杭蔚 2#李佳运 3#刘其炎 未叠被 周四 308 1#余耀 2#张传鑫 3#张一鸣 未起 303 4#陆士豪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 xml:space="preserve">日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302-1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成翔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宇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打火机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26夏宇腾 16戚庭毓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：周三 全体早退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12全体 1#李跃忠 2#居宇豪 3#李天赐 4#梁昊 拒查 211 1#冯晨旭 3#黄成李 未起 215全体 1#宋亚洲 2#王迪 3#王健康 4#王金成 拒查 214 4#钱灿 未起 周四 218全体 1#张帅 2#张文渊 3#张智维 4#赵琪 未起 214  4#钱灿 未起 212全体 1#李跃忠 2#居宇豪 3#李天赐 4#李天赐 拒查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马文豪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：周一 11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廖鸿峰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14罗堃 玩电脑 11廖鸿峰 玩电脑 不服从管理 带耳机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：周一 221 1#廖鸿峰 未起 226 3#周帅 垃圾未倒 周三 221 1#廖鸿峰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：周日 19薛文绪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玩手机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05范军毅 旷课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115 1#张璐瑶 未起 周四 114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3#余大冲 未起 110 2#牛子杰 未起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：周四 20李正亮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说话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: 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 1#郝复翔 未起121 2#李家润 未起 123 3#苗登科 未起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：周日 124-4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孙宏博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和打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：周日 01陈德毅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不服从管理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玩手机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骂人 09刘祐成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玩手机 21王一京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玩手机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 xml:space="preserve">：周三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126全体 1#陈德毅 2#陈昱霖 3#戴涛 4#刘琪 拒查 132全体 1#杜可可 2#赵德龙 4#刘硕 拒查 130全体 1#王鹏懿 2#王思尧 3#王一京 4#杨浩然 拒查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126全体 1#陈德毅 2#陈昱霖 3#戴涛 4#刘琪 拒查 130全体 1#王鹏懿 2#王思尧 3#王一京 4#杨浩然 拒查 128全体 1#郭胜 2#刘祜成 拒查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126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陈昱霖 烟盒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05付奕铭 15田佳乐 03戴涛 29赵培强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06许超 旷课 周四 05王家帅 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022全体 1#刘览 2#孟召森 3#汪政仁 4#肖俊彦 5#徐菁焱城 拒查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：周日 022-3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汪政仁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打火机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：周三 全体早退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19刘铭 迟到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008 4#刘铭 垃圾未倒 周四 008全体 2#刘治诚 3#庞佳贺 4#刘铭 垃圾未倒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01卞良辰 晚自习未交手机两次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018全体 2#热苏力 3#孙涌泉 4#孙政 5#宋天祥 6#孙艺展 拒查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李梦可 晚自习未交手机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37周梦伟 玩手机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：周一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027 3#王苇一 未起029 6#闫旭 未起 周四 024 2#褚云胜 3#魏爽 4#陈飞宇 6#高诚俊 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：周四 029 烟头无人承认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38翟华飞 晚自习未交手机两次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13张栩翡 早退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季亦辰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09陶天宇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旷课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陶天宇09 孙国琰08 旷课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05藤仰嘉 旷课 周一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滕仰嘉05 冯乾坤02 旷课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周二 02冯乾坤 旷课 05滕仰嘉 旷课 08孙国琰 旷课 09陶天宇 旷课 周三 08孙国琰 旷课 09陶天宇 旷课 05滕仰嘉 旷课 02冯乾坤 旷课 周四 09陶天宇 旷课 02冯乾坤 旷课 08孙国琰 旷课 05滕仰嘉 旷课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治保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：周日 312-4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冯乾坤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吹风机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12王楠 02韩延鲁 07李宗志 04金孙宇 03何健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07刘佳妮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18高北阳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魏敬航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25解明绘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09耿子炫 29田宇鹏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13铗书琪 32王景琦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早退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07高北阳 说话 01蔡盛曦 说话 21洛桑罗布 睡觉 周三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整体喧哗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203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田宇鹏 电锅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120-4#郝子旭 打火机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24张鹏程 10解明绘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116.80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早操: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周四 09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黄宇晨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>06戴明剑 26汤晨亮 晚自习未交手机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18.80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108.05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周日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130-6#许常龙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打火机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烟头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女工：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104-1-4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朱语欣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垃圾未倒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张博文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周日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202 无人承认烟头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整体纪律乱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13热法提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整体纪律乱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曹峻恒42张建营40褚舒畅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25刘申奥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：周一 05褚舒畅 说话 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219-5#刘豪 吹风机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周日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07姬倩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杨丹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说话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33徐浩宸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卫生：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232 4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孙亦凡 被子未叠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周一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全体迟到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整体吵闹</w:t>
            </w:r>
          </w:p>
          <w:p>
            <w:pPr>
              <w:jc w:val="both"/>
              <w:rPr>
                <w:rFonts w:hint="default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16孟晨瑞 晚自习未交手机两次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整体吵闹</w:t>
            </w:r>
          </w:p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317-3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#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郭良政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打火机</w:t>
            </w:r>
          </w:p>
          <w:p>
            <w:p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甄凡贸 06侯昌汉 晚自习未交手机两次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114.10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14吕世帅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3高寒16孙向阳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整体吵闹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u w:val="none"/>
                <w:lang w:val="en-US" w:eastAsia="zh-CN"/>
              </w:rPr>
              <w:t>卫生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  <w:t xml:space="preserve">：周二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328 1#李遨宇 未叠被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>早操：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22武久城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旷操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全体迟到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u w:val="none"/>
                <w:lang w:val="en-US" w:eastAsia="zh-CN"/>
              </w:rPr>
              <w:t xml:space="preserve">纪律;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none"/>
                <w:lang w:val="en-US" w:eastAsia="zh-CN"/>
              </w:rPr>
              <w:t xml:space="preserve">周四 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整体吵闹</w:t>
            </w:r>
          </w:p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治保：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/>
              </w:rPr>
              <w:t>325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>杨子卓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/>
              </w:rPr>
              <w:t>楼道吸烟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周四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吴久诚 周海量 厕所抽烟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整体纪律乱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17.60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 xml:space="preserve">早操: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周三 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7孔令恒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32周天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宇 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8邵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迟到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邵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>心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成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u w:val="none"/>
              </w:rPr>
              <w:t>做操不认真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纪律：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周二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整体纪律乱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学风：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刘羿琨 晚自习未交手机两次</w:t>
            </w:r>
          </w:p>
        </w:tc>
      </w:tr>
    </w:tbl>
    <w:p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5OTAyNWM4ZDk4ZDgyNmRiZTYzYzY5OGI1YjZjYWU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1F7A4D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6452CB"/>
    <w:rsid w:val="22F14DC0"/>
    <w:rsid w:val="230034A3"/>
    <w:rsid w:val="23213DB3"/>
    <w:rsid w:val="248C22FA"/>
    <w:rsid w:val="24AF3204"/>
    <w:rsid w:val="24C73864"/>
    <w:rsid w:val="25432766"/>
    <w:rsid w:val="25A67E0F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14F192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1390199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2E25C0"/>
    <w:rsid w:val="475319F4"/>
    <w:rsid w:val="47B559D3"/>
    <w:rsid w:val="47C94E49"/>
    <w:rsid w:val="484A16A1"/>
    <w:rsid w:val="48CC3A51"/>
    <w:rsid w:val="48DA365E"/>
    <w:rsid w:val="4944284B"/>
    <w:rsid w:val="49F510A8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6312F6D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008C8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8E977FE"/>
    <w:rsid w:val="69294D45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2F2475"/>
    <w:rsid w:val="70B3242A"/>
    <w:rsid w:val="720B7473"/>
    <w:rsid w:val="72F601BA"/>
    <w:rsid w:val="733435C1"/>
    <w:rsid w:val="73371AAC"/>
    <w:rsid w:val="734D28F0"/>
    <w:rsid w:val="73680BA1"/>
    <w:rsid w:val="73B61D7D"/>
    <w:rsid w:val="75001912"/>
    <w:rsid w:val="75315C08"/>
    <w:rsid w:val="758746C9"/>
    <w:rsid w:val="75A62303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Pages>4</Pages>
  <Words>396</Words>
  <Characters>2260</Characters>
  <Lines>18</Lines>
  <Paragraphs>5</Paragraphs>
  <TotalTime>28</TotalTime>
  <ScaleCrop>false</ScaleCrop>
  <LinksUpToDate>false</LinksUpToDate>
  <CharactersWithSpaces>2651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2022-10-16T10:40:00Z</dcterms:created>
  <dc:creator>Administrator</dc:creator>
  <cp:lastModifiedBy>asus</cp:lastModifiedBy>
  <dcterms:modified xsi:type="dcterms:W3CDTF">2024-04-17T11:56:04Z</dcterms:modified>
  <dc:title>2015-2016学年    第 一 学 期    第 二 周班级量化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481546A29E534BB9B1E99B9A5AA32415_12</vt:lpwstr>
  </property>
</Properties>
</file>